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8650" w14:textId="4B791DED" w:rsidR="00EA4149" w:rsidRDefault="00EA4149" w:rsidP="00EA4149">
      <w:pPr>
        <w:jc w:val="center"/>
        <w:rPr>
          <w:sz w:val="32"/>
          <w:szCs w:val="32"/>
        </w:rPr>
      </w:pPr>
    </w:p>
    <w:p w14:paraId="36BE8651" w14:textId="2ADD3901" w:rsidR="008535D9" w:rsidRPr="00EA4149" w:rsidRDefault="00EA4149" w:rsidP="00EA4149">
      <w:pPr>
        <w:jc w:val="center"/>
        <w:rPr>
          <w:sz w:val="32"/>
          <w:szCs w:val="32"/>
        </w:rPr>
      </w:pPr>
      <w:r w:rsidRPr="00D65ADB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BE8666" wp14:editId="03E0A878">
                <wp:simplePos x="0" y="0"/>
                <wp:positionH relativeFrom="margin">
                  <wp:align>right</wp:align>
                </wp:positionH>
                <wp:positionV relativeFrom="paragraph">
                  <wp:posOffset>264905</wp:posOffset>
                </wp:positionV>
                <wp:extent cx="5086350" cy="588397"/>
                <wp:effectExtent l="0" t="0" r="0" b="254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867E" w14:textId="4C777B86" w:rsidR="00EA4149" w:rsidRPr="00EA4149" w:rsidRDefault="007C160C" w:rsidP="00EA4149">
                            <w:pPr>
                              <w:pStyle w:val="1"/>
                              <w:jc w:val="center"/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 w:val="24"/>
                                <w:szCs w:val="32"/>
                                <w:cs/>
                              </w:rPr>
                              <w:t>ชื่อส่วนงาน</w:t>
                            </w:r>
                            <w:r w:rsidR="00DD5B6C">
                              <w:rPr>
                                <w:rFonts w:ascii="TH SarabunIT๙" w:hAnsi="TH SarabunIT๙" w:cs="TH SarabunIT๙" w:hint="cs"/>
                                <w:color w:val="auto"/>
                                <w:sz w:val="24"/>
                                <w:szCs w:val="32"/>
                                <w:cs/>
                              </w:rPr>
                              <w:t>ที่ส่งหนังสือ + เบอร์โทรติดต่อ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E866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49.3pt;margin-top:20.85pt;width:400.5pt;height:46.35pt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" filled="f" stroked="f">
                <v:textbox>
                  <w:txbxContent>
                    <w:p w14:paraId="36BE867E" w14:textId="4C777B86" w:rsidR="00EA4149" w:rsidRPr="00EA4149" w:rsidRDefault="007C160C" w:rsidP="00EA4149">
                      <w:pPr>
                        <w:pStyle w:val="1"/>
                        <w:jc w:val="center"/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auto"/>
                          <w:sz w:val="24"/>
                          <w:szCs w:val="32"/>
                          <w:cs/>
                        </w:rPr>
                        <w:t>ชื่อส่วนงาน</w:t>
                      </w:r>
                      <w:r w:rsidR="00DD5B6C">
                        <w:rPr>
                          <w:rFonts w:ascii="TH SarabunIT๙" w:hAnsi="TH SarabunIT๙" w:cs="TH SarabunIT๙" w:hint="cs"/>
                          <w:color w:val="auto"/>
                          <w:sz w:val="24"/>
                          <w:szCs w:val="32"/>
                          <w:cs/>
                        </w:rPr>
                        <w:t>ที่ส่งหนังสือ + เบอร์โทรติดต่อ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3E7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6BE8668" wp14:editId="36BE866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6BE8652" w14:textId="4610134B" w:rsidR="008535D9" w:rsidRPr="00FB3EF2" w:rsidRDefault="00EA414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D65ADB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BE866A" wp14:editId="2A84F89F">
                <wp:simplePos x="0" y="0"/>
                <wp:positionH relativeFrom="margin">
                  <wp:posOffset>332955</wp:posOffset>
                </wp:positionH>
                <wp:positionV relativeFrom="paragraph">
                  <wp:posOffset>153035</wp:posOffset>
                </wp:positionV>
                <wp:extent cx="2371725" cy="469127"/>
                <wp:effectExtent l="0" t="0" r="0" b="762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69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867F" w14:textId="2F4E305E" w:rsidR="00EA4149" w:rsidRPr="00EA4149" w:rsidRDefault="00DD5B6C" w:rsidP="00EA4149">
                            <w:pPr>
                              <w:pStyle w:val="1"/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Cs w:val="32"/>
                                <w:cs/>
                              </w:rPr>
                              <w:t>เลขที่หนังสือของส่วนงาน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866A" id="Text Box 55" o:spid="_x0000_s1027" type="#_x0000_t202" style="position:absolute;margin-left:26.2pt;margin-top:12.05pt;width:186.75pt;height:36.9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ds4wEAAKgDAAAOAAAAZHJzL2Uyb0RvYy54bWysU1Fv0zAQfkfiP1h+p2lCt7Ko6TQ2DSGN&#10;gTT4AY5jNxaJz5zdJuXXc3ayrsAb4sXy3Tnffd93l8312HfsoNAbsBXPF0vOlJXQGLur+Lev92/e&#10;ce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" filled="f" stroked="f">
                <v:textbox>
                  <w:txbxContent>
                    <w:p w14:paraId="36BE867F" w14:textId="2F4E305E" w:rsidR="00EA4149" w:rsidRPr="00EA4149" w:rsidRDefault="00DD5B6C" w:rsidP="00EA4149">
                      <w:pPr>
                        <w:pStyle w:val="1"/>
                        <w:spacing w:line="216" w:lineRule="auto"/>
                        <w:rPr>
                          <w:rFonts w:ascii="TH SarabunIT๙" w:hAnsi="TH SarabunIT๙" w:cs="TH SarabunIT๙"/>
                          <w:color w:val="auto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auto"/>
                          <w:szCs w:val="32"/>
                          <w:cs/>
                        </w:rPr>
                        <w:t>เลขที่หนังสือของส่วนงาน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3E7"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E866C" wp14:editId="36BE866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C6F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24459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36BE8653" w14:textId="71C0EEDF" w:rsidR="008535D9" w:rsidRPr="00C87E7C" w:rsidRDefault="00313EE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65ADB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0061E8" wp14:editId="56E3E875">
                <wp:simplePos x="0" y="0"/>
                <wp:positionH relativeFrom="margin">
                  <wp:posOffset>593390</wp:posOffset>
                </wp:positionH>
                <wp:positionV relativeFrom="paragraph">
                  <wp:posOffset>179010</wp:posOffset>
                </wp:positionV>
                <wp:extent cx="5486400" cy="469127"/>
                <wp:effectExtent l="0" t="0" r="0" b="7620"/>
                <wp:wrapNone/>
                <wp:docPr id="522351518" name="Text Box 52235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9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0E4B6" w14:textId="2F23CD1D" w:rsidR="00313EE4" w:rsidRPr="00EA4149" w:rsidRDefault="00FD5D54" w:rsidP="00313EE4">
                            <w:pPr>
                              <w:pStyle w:val="1"/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Cs w:val="32"/>
                                <w:cs/>
                              </w:rPr>
                              <w:t>พิจารณาการขอกำหนดตำแหน่งสูงขึ้นของ (</w:t>
                            </w:r>
                            <w:r w:rsidRPr="00FD5D54">
                              <w:rPr>
                                <w:rFonts w:ascii="TH SarabunIT๙" w:hAnsi="TH SarabunIT๙" w:cs="TH SarabunIT๙"/>
                                <w:color w:val="auto"/>
                                <w:szCs w:val="32"/>
                                <w:cs/>
                              </w:rPr>
                              <w:t>พนักงานมหาวิทยาลัย/ข้าราชการ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auto"/>
                                <w:szCs w:val="32"/>
                                <w:cs/>
                              </w:rPr>
                              <w:t>) สังกัด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61E8" id="Text Box 522351518" o:spid="_x0000_s1028" type="#_x0000_t202" style="position:absolute;margin-left:46.7pt;margin-top:14.1pt;width:6in;height:36.9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" filled="f" stroked="f">
                <v:textbox>
                  <w:txbxContent>
                    <w:p w14:paraId="5BE0E4B6" w14:textId="2F23CD1D" w:rsidR="00313EE4" w:rsidRPr="00EA4149" w:rsidRDefault="00FD5D54" w:rsidP="00313EE4">
                      <w:pPr>
                        <w:pStyle w:val="1"/>
                        <w:spacing w:line="216" w:lineRule="auto"/>
                        <w:rPr>
                          <w:rFonts w:ascii="TH SarabunIT๙" w:hAnsi="TH SarabunIT๙" w:cs="TH SarabunIT๙"/>
                          <w:color w:val="auto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auto"/>
                          <w:szCs w:val="32"/>
                          <w:cs/>
                        </w:rPr>
                        <w:t>พิจารณาการขอกำหนดตำแหน่งสูงขึ้นของ (</w:t>
                      </w:r>
                      <w:r w:rsidRPr="00FD5D54">
                        <w:rPr>
                          <w:rFonts w:ascii="TH SarabunIT๙" w:hAnsi="TH SarabunIT๙" w:cs="TH SarabunIT๙"/>
                          <w:color w:val="auto"/>
                          <w:szCs w:val="32"/>
                          <w:cs/>
                        </w:rPr>
                        <w:t>พนักงานมหาวิทยาลัย/ข้าราชการ</w:t>
                      </w:r>
                      <w:r>
                        <w:rPr>
                          <w:rFonts w:ascii="TH SarabunIT๙" w:hAnsi="TH SarabunIT๙" w:cs="TH SarabunIT๙" w:hint="cs"/>
                          <w:color w:val="auto"/>
                          <w:szCs w:val="32"/>
                          <w:cs/>
                        </w:rPr>
                        <w:t>) สังกัด 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3E7"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E866E" wp14:editId="36BE866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B98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6013E7"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BE8670" wp14:editId="36BE867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1FC8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6BE8654" w14:textId="77777777" w:rsidR="008535D9" w:rsidRDefault="006013E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BE8672" wp14:editId="36BE867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FED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BE8655" w14:textId="1035675F" w:rsidR="00F10A4E" w:rsidRDefault="00F10A4E" w:rsidP="00F10A4E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63B66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36BE8656" w14:textId="77777777" w:rsidR="00F10A4E" w:rsidRPr="002C246C" w:rsidRDefault="00F10A4E" w:rsidP="00F10A4E">
      <w:pPr>
        <w:pStyle w:val="a8"/>
        <w:numPr>
          <w:ilvl w:val="0"/>
          <w:numId w:val="1"/>
        </w:numPr>
        <w:spacing w:line="228" w:lineRule="auto"/>
        <w:ind w:left="284" w:hanging="284"/>
        <w:rPr>
          <w:rFonts w:ascii="TH SarabunIT๙" w:hAnsi="TH SarabunIT๙" w:cs="TH SarabunIT๙"/>
          <w:color w:val="000000"/>
          <w:sz w:val="31"/>
          <w:szCs w:val="31"/>
          <w:u w:val="single"/>
          <w:cs/>
        </w:rPr>
      </w:pPr>
      <w:r w:rsidRPr="002C246C">
        <w:rPr>
          <w:rFonts w:ascii="TH SarabunIT๙" w:hAnsi="TH SarabunIT๙" w:cs="TH SarabunIT๙"/>
          <w:color w:val="000000"/>
          <w:sz w:val="31"/>
          <w:szCs w:val="31"/>
          <w:u w:val="single"/>
          <w:cs/>
        </w:rPr>
        <w:t>สรุปเรื่อง</w:t>
      </w:r>
    </w:p>
    <w:p w14:paraId="4759BCEE" w14:textId="6828B11C" w:rsidR="00E15B61" w:rsidRPr="002C4796" w:rsidRDefault="00CB1E92" w:rsidP="00313EE4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>ด้วย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 xml:space="preserve"> .......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 ชื่อ-สกุลผู้เสนอขอ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 xml:space="preserve">.... </w:t>
      </w:r>
      <w:r w:rsidR="004D79F3" w:rsidRPr="002C4796">
        <w:rPr>
          <w:rFonts w:ascii="TH SarabunIT๙" w:hAnsi="TH SarabunIT๙" w:cs="TH SarabunIT๙" w:hint="cs"/>
          <w:sz w:val="31"/>
          <w:szCs w:val="31"/>
          <w:cs/>
        </w:rPr>
        <w:t xml:space="preserve">พนักงานมหาวิทยาลัย/ข้าราชการ </w:t>
      </w:r>
      <w:r w:rsidR="00C433AA" w:rsidRPr="002C479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C433AA" w:rsidRPr="002C4796">
        <w:rPr>
          <w:rFonts w:ascii="TH SarabunIT๙" w:hAnsi="TH SarabunIT๙" w:cs="TH SarabunIT๙" w:hint="cs"/>
          <w:sz w:val="31"/>
          <w:szCs w:val="31"/>
          <w:cs/>
        </w:rPr>
        <w:t xml:space="preserve">สังกัด 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F823C8" w:rsidRPr="002C4796">
        <w:rPr>
          <w:rFonts w:ascii="TH SarabunIT๙" w:hAnsi="TH SarabunIT๙" w:cs="TH SarabunIT๙" w:hint="cs"/>
          <w:sz w:val="31"/>
          <w:szCs w:val="31"/>
          <w:cs/>
        </w:rPr>
        <w:t xml:space="preserve"> ประสงค์ขอ</w:t>
      </w:r>
      <w:r w:rsidR="00DC00AF" w:rsidRPr="002C4796">
        <w:rPr>
          <w:rFonts w:ascii="TH SarabunIT๙" w:hAnsi="TH SarabunIT๙" w:cs="TH SarabunIT๙" w:hint="cs"/>
          <w:sz w:val="31"/>
          <w:szCs w:val="31"/>
          <w:cs/>
        </w:rPr>
        <w:t>เสนอผลงาน</w:t>
      </w:r>
      <w:r w:rsidR="002039FF" w:rsidRPr="002C4796">
        <w:rPr>
          <w:rFonts w:ascii="TH SarabunIT๙" w:hAnsi="TH SarabunIT๙" w:cs="TH SarabunIT๙" w:hint="cs"/>
          <w:sz w:val="31"/>
          <w:szCs w:val="31"/>
          <w:cs/>
        </w:rPr>
        <w:t>ทางวิชาการ</w:t>
      </w:r>
      <w:r w:rsidR="00832393" w:rsidRPr="002C4796">
        <w:rPr>
          <w:rFonts w:ascii="TH SarabunIT๙" w:hAnsi="TH SarabunIT๙" w:cs="TH SarabunIT๙" w:hint="cs"/>
          <w:sz w:val="31"/>
          <w:szCs w:val="31"/>
          <w:cs/>
        </w:rPr>
        <w:t>เพื่อ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>กำหนดตำแหน่งสูงขึ้น</w:t>
      </w:r>
      <w:r w:rsidR="008E27A9" w:rsidRPr="002C4796">
        <w:rPr>
          <w:rFonts w:ascii="TH SarabunIT๙" w:hAnsi="TH SarabunIT๙" w:cs="TH SarabunIT๙" w:hint="cs"/>
          <w:sz w:val="31"/>
          <w:szCs w:val="31"/>
          <w:cs/>
        </w:rPr>
        <w:t xml:space="preserve"> ระดับ </w:t>
      </w:r>
      <w:r w:rsidR="008E27A9" w:rsidRPr="002C4796">
        <w:rPr>
          <w:rFonts w:ascii="TH SarabunIT๙" w:hAnsi="TH SarabunIT๙" w:cs="TH SarabunIT๙" w:hint="cs"/>
          <w:sz w:val="31"/>
          <w:szCs w:val="31"/>
        </w:rPr>
        <w:t>(</w:t>
      </w:r>
      <w:r w:rsidR="00D6222E" w:rsidRPr="002C4796">
        <w:rPr>
          <w:rFonts w:ascii="TH SarabunIT๙" w:hAnsi="TH SarabunIT๙" w:cs="TH SarabunIT๙" w:hint="cs"/>
          <w:sz w:val="31"/>
          <w:szCs w:val="31"/>
          <w:cs/>
        </w:rPr>
        <w:t>ชำนาญงาน/ชำนาญงานพิเศษ/ชำนาญการ/ชำนาญการพิเศษ</w:t>
      </w:r>
      <w:r w:rsidR="008E27A9" w:rsidRPr="002C4796">
        <w:rPr>
          <w:rFonts w:ascii="TH SarabunIT๙" w:hAnsi="TH SarabunIT๙" w:cs="TH SarabunIT๙" w:hint="cs"/>
          <w:sz w:val="31"/>
          <w:szCs w:val="31"/>
        </w:rPr>
        <w:t>)</w:t>
      </w:r>
      <w:r w:rsidR="00D6222E" w:rsidRPr="002C47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2085F" w:rsidRPr="002C4796">
        <w:rPr>
          <w:rFonts w:ascii="TH SarabunIT๙" w:hAnsi="TH SarabunIT๙" w:cs="TH SarabunIT๙" w:hint="cs"/>
          <w:sz w:val="31"/>
          <w:szCs w:val="31"/>
          <w:cs/>
        </w:rPr>
        <w:t xml:space="preserve">ด้วยวิธี </w:t>
      </w:r>
      <w:r w:rsidR="00E2085F" w:rsidRPr="002C4796">
        <w:rPr>
          <w:rFonts w:ascii="TH SarabunIT๙" w:hAnsi="TH SarabunIT๙" w:cs="TH SarabunIT๙" w:hint="cs"/>
          <w:sz w:val="31"/>
          <w:szCs w:val="31"/>
        </w:rPr>
        <w:t>(</w:t>
      </w:r>
      <w:r w:rsidR="00E2085F" w:rsidRPr="002C4796">
        <w:rPr>
          <w:rFonts w:ascii="TH SarabunIT๙" w:hAnsi="TH SarabunIT๙" w:cs="TH SarabunIT๙" w:hint="cs"/>
          <w:sz w:val="31"/>
          <w:szCs w:val="31"/>
          <w:cs/>
        </w:rPr>
        <w:t>ปกติ/พิเศษ</w:t>
      </w:r>
      <w:r w:rsidR="00E2085F" w:rsidRPr="002C4796">
        <w:rPr>
          <w:rFonts w:ascii="TH SarabunIT๙" w:hAnsi="TH SarabunIT๙" w:cs="TH SarabunIT๙" w:hint="cs"/>
          <w:sz w:val="31"/>
          <w:szCs w:val="31"/>
        </w:rPr>
        <w:t>)</w:t>
      </w:r>
      <w:r w:rsidR="00E2085F" w:rsidRPr="002C47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>ซึ่ง</w:t>
      </w:r>
      <w:r w:rsidR="00620148" w:rsidRPr="002C4796">
        <w:rPr>
          <w:rFonts w:ascii="TH SarabunIT๙" w:hAnsi="TH SarabunIT๙" w:cs="TH SarabunIT๙" w:hint="cs"/>
          <w:sz w:val="31"/>
          <w:szCs w:val="31"/>
          <w:cs/>
        </w:rPr>
        <w:t>คณะกรรมการ</w:t>
      </w:r>
      <w:r w:rsidR="00E759AD" w:rsidRPr="002C4796">
        <w:rPr>
          <w:rFonts w:ascii="TH SarabunIT๙" w:hAnsi="TH SarabunIT๙" w:cs="TH SarabunIT๙" w:hint="cs"/>
          <w:sz w:val="31"/>
          <w:szCs w:val="31"/>
          <w:cs/>
        </w:rPr>
        <w:t>ประเมินผลสัมฤทธิ์ของงานตามตัวชี้วัดของ</w:t>
      </w:r>
      <w:r w:rsidR="002533F8" w:rsidRPr="002C4796">
        <w:rPr>
          <w:rFonts w:ascii="TH SarabunIT๙" w:hAnsi="TH SarabunIT๙" w:cs="TH SarabunIT๙" w:hint="cs"/>
          <w:sz w:val="31"/>
          <w:szCs w:val="31"/>
          <w:cs/>
        </w:rPr>
        <w:t>ตำแหน่งที่ครองอยู่ ความรู้ ความสามารถ ทัก</w:t>
      </w:r>
      <w:r w:rsidR="00F9584D" w:rsidRPr="002C4796">
        <w:rPr>
          <w:rFonts w:ascii="TH SarabunIT๙" w:hAnsi="TH SarabunIT๙" w:cs="TH SarabunIT๙" w:hint="cs"/>
          <w:sz w:val="31"/>
          <w:szCs w:val="31"/>
          <w:cs/>
        </w:rPr>
        <w:t>ษะ สมรรถนะที่จำเป็นสำหรับตำแหน่งของ</w:t>
      </w:r>
      <w:r w:rsidR="00183436" w:rsidRPr="002C4796">
        <w:rPr>
          <w:rFonts w:ascii="TH SarabunIT๙" w:hAnsi="TH SarabunIT๙" w:cs="TH SarabunIT๙" w:hint="cs"/>
          <w:sz w:val="31"/>
          <w:szCs w:val="31"/>
          <w:cs/>
        </w:rPr>
        <w:t>ผู้ขอกำหนดตำแหน่งสูงขึ้น</w:t>
      </w:r>
      <w:r w:rsidR="003863AF" w:rsidRPr="002C4796">
        <w:rPr>
          <w:rFonts w:ascii="TH SarabunIT๙" w:hAnsi="TH SarabunIT๙" w:cs="TH SarabunIT๙" w:hint="cs"/>
          <w:sz w:val="31"/>
          <w:szCs w:val="31"/>
          <w:cs/>
        </w:rPr>
        <w:t xml:space="preserve"> ได้ดำเนินการประเมิน</w:t>
      </w:r>
      <w:r w:rsidR="0056731E" w:rsidRPr="002C4796">
        <w:rPr>
          <w:rFonts w:ascii="TH SarabunIT๙" w:hAnsi="TH SarabunIT๙" w:cs="TH SarabunIT๙" w:hint="cs"/>
          <w:sz w:val="31"/>
          <w:szCs w:val="31"/>
          <w:cs/>
        </w:rPr>
        <w:t>ผลสัมฤทธิ์ของงานฯ ของ</w:t>
      </w:r>
      <w:r w:rsidR="00E15B61" w:rsidRPr="002C4796">
        <w:rPr>
          <w:rFonts w:ascii="TH SarabunIT๙" w:hAnsi="TH SarabunIT๙" w:cs="TH SarabunIT๙" w:hint="cs"/>
          <w:sz w:val="31"/>
          <w:szCs w:val="31"/>
          <w:cs/>
        </w:rPr>
        <w:t>......</w:t>
      </w:r>
      <w:r w:rsidR="00183436" w:rsidRPr="002C47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183436" w:rsidRPr="002C4796">
        <w:rPr>
          <w:rFonts w:ascii="TH SarabunIT๙" w:hAnsi="TH SarabunIT๙" w:cs="TH SarabunIT๙" w:hint="cs"/>
          <w:sz w:val="32"/>
          <w:szCs w:val="32"/>
        </w:rPr>
        <w:t>(</w:t>
      </w:r>
      <w:r w:rsidR="00183436" w:rsidRPr="002C4796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223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436" w:rsidRPr="002C479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3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B1D" w:rsidRPr="002C4796">
        <w:rPr>
          <w:rFonts w:ascii="TH SarabunIT๙" w:hAnsi="TH SarabunIT๙" w:cs="TH SarabunIT๙" w:hint="cs"/>
          <w:sz w:val="32"/>
          <w:szCs w:val="32"/>
          <w:cs/>
        </w:rPr>
        <w:t>สกุลผู้เสนอขอ</w:t>
      </w:r>
      <w:r w:rsidR="00223B1D" w:rsidRPr="002C4796">
        <w:rPr>
          <w:rFonts w:ascii="TH SarabunIT๙" w:hAnsi="TH SarabunIT๙" w:cs="TH SarabunIT๙"/>
          <w:sz w:val="32"/>
          <w:szCs w:val="32"/>
        </w:rPr>
        <w:t>)</w:t>
      </w:r>
      <w:r w:rsidR="00223B1D" w:rsidRPr="002C4796">
        <w:rPr>
          <w:rFonts w:ascii="TH SarabunIT๙" w:hAnsi="TH SarabunIT๙" w:cs="TH SarabunIT๙" w:hint="cs"/>
          <w:sz w:val="32"/>
          <w:szCs w:val="32"/>
          <w:cs/>
        </w:rPr>
        <w:t xml:space="preserve"> ..</w:t>
      </w:r>
      <w:r w:rsidR="00223B1D" w:rsidRPr="002C4796">
        <w:rPr>
          <w:rFonts w:ascii="TH SarabunIT๙" w:hAnsi="TH SarabunIT๙" w:cs="TH SarabunIT๙"/>
          <w:sz w:val="32"/>
          <w:szCs w:val="32"/>
          <w:cs/>
        </w:rPr>
        <w:t>.</w:t>
      </w:r>
      <w:r w:rsidR="00E15B61" w:rsidRPr="002C47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3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C8F" w:rsidRPr="002C4796">
        <w:rPr>
          <w:rFonts w:ascii="TH SarabunIT๙" w:hAnsi="TH SarabunIT๙" w:cs="TH SarabunIT๙" w:hint="cs"/>
          <w:sz w:val="32"/>
          <w:szCs w:val="32"/>
          <w:cs/>
        </w:rPr>
        <w:t xml:space="preserve">เป็นที่เรียบร้อยแล้ว </w:t>
      </w:r>
      <w:r w:rsidR="00DE641A" w:rsidRPr="002C4796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E15B61" w:rsidRPr="002C479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E641A" w:rsidRPr="002C4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41A" w:rsidRPr="002C4796">
        <w:rPr>
          <w:rFonts w:ascii="TH SarabunIT๙" w:hAnsi="TH SarabunIT๙" w:cs="TH SarabunIT๙" w:hint="cs"/>
          <w:sz w:val="32"/>
          <w:szCs w:val="32"/>
        </w:rPr>
        <w:t>(</w:t>
      </w:r>
      <w:r w:rsidR="00DE641A" w:rsidRPr="002C4796">
        <w:rPr>
          <w:rFonts w:ascii="TH SarabunIT๙" w:hAnsi="TH SarabunIT๙" w:cs="TH SarabunIT๙" w:hint="cs"/>
          <w:sz w:val="32"/>
          <w:szCs w:val="32"/>
          <w:cs/>
        </w:rPr>
        <w:t>วันที่ประเมิน</w:t>
      </w:r>
      <w:r w:rsidR="00DE641A" w:rsidRPr="002C4796">
        <w:rPr>
          <w:rFonts w:ascii="TH SarabunIT๙" w:hAnsi="TH SarabunIT๙" w:cs="TH SarabunIT๙" w:hint="cs"/>
          <w:sz w:val="32"/>
          <w:szCs w:val="32"/>
        </w:rPr>
        <w:t>)</w:t>
      </w:r>
      <w:proofErr w:type="gramStart"/>
      <w:r w:rsidR="00E15B61" w:rsidRPr="002C4796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 w:rsidR="00571D5A" w:rsidRPr="002C4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B31" w:rsidRPr="002C4796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FB3929" w:rsidRPr="002C4796">
        <w:rPr>
          <w:rFonts w:ascii="TH SarabunIT๙" w:hAnsi="TH SarabunIT๙" w:cs="TH SarabunIT๙" w:hint="cs"/>
          <w:sz w:val="32"/>
          <w:szCs w:val="32"/>
          <w:cs/>
        </w:rPr>
        <w:t>ผลการประเมินอยู่ในระดับ</w:t>
      </w:r>
      <w:r w:rsidR="00E15B61" w:rsidRPr="002C47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3929" w:rsidRPr="002C4796">
        <w:rPr>
          <w:rFonts w:ascii="TH SarabunIT๙" w:hAnsi="TH SarabunIT๙" w:cs="TH SarabunIT๙" w:hint="cs"/>
          <w:sz w:val="32"/>
          <w:szCs w:val="32"/>
        </w:rPr>
        <w:t>(</w:t>
      </w:r>
      <w:r w:rsidR="00FB3929" w:rsidRPr="002C4796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FB3929" w:rsidRPr="002C4796">
        <w:rPr>
          <w:rFonts w:ascii="TH SarabunIT๙" w:hAnsi="TH SarabunIT๙" w:cs="TH SarabunIT๙" w:hint="cs"/>
          <w:sz w:val="32"/>
          <w:szCs w:val="32"/>
        </w:rPr>
        <w:t>/</w:t>
      </w:r>
      <w:r w:rsidR="00FB3929" w:rsidRPr="002C4796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FB3929" w:rsidRPr="002C4796">
        <w:rPr>
          <w:rFonts w:ascii="TH SarabunIT๙" w:hAnsi="TH SarabunIT๙" w:cs="TH SarabunIT๙" w:hint="cs"/>
          <w:sz w:val="32"/>
          <w:szCs w:val="32"/>
        </w:rPr>
        <w:t>)</w:t>
      </w:r>
      <w:r w:rsidR="00E15B61" w:rsidRPr="002C47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B3929" w:rsidRPr="002C4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A7EB78" w14:textId="632F0909" w:rsidR="00163B66" w:rsidRPr="002C4796" w:rsidRDefault="00E15B61" w:rsidP="00313EE4">
      <w:pPr>
        <w:spacing w:before="120"/>
        <w:ind w:firstLine="141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6A6E3B">
        <w:rPr>
          <w:rFonts w:ascii="TH SarabunIT๙" w:hAnsi="TH SarabunIT๙" w:cs="TH SarabunIT๙" w:hint="cs"/>
          <w:sz w:val="31"/>
          <w:szCs w:val="31"/>
          <w:cs/>
        </w:rPr>
        <w:t>เพื่อให้การเสนอขอกำหนดตำแหน่งสูงขึ้นของบุคคลดังกล่าวดำเนินไปด้วยความเรียบร้อย</w:t>
      </w:r>
      <w:r w:rsidR="00313EE4" w:rsidRPr="006A6E3B">
        <w:rPr>
          <w:rFonts w:ascii="TH SarabunIT๙" w:hAnsi="TH SarabunIT๙" w:cs="TH SarabunIT๙" w:hint="cs"/>
          <w:sz w:val="31"/>
          <w:szCs w:val="31"/>
          <w:cs/>
        </w:rPr>
        <w:br/>
        <w:t>.... (ส่วนงาน).....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>จึงขอ</w:t>
      </w:r>
      <w:r w:rsidR="00E06CBC" w:rsidRPr="002C4796">
        <w:rPr>
          <w:rFonts w:ascii="TH SarabunIT๙" w:hAnsi="TH SarabunIT๙" w:cs="TH SarabunIT๙" w:hint="cs"/>
          <w:sz w:val="31"/>
          <w:szCs w:val="31"/>
          <w:cs/>
        </w:rPr>
        <w:t>เสนอมหาวิทยาลัยเพื่อพิจารณา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>ดำเนินการ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 xml:space="preserve">ประเมินบุคคลเพื่อแต่งตั้งให้ดำรงตำแหน่งสูงขึ้น 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163B66" w:rsidRPr="002C4796">
        <w:rPr>
          <w:rFonts w:ascii="TH SarabunIT๙" w:hAnsi="TH SarabunIT๙" w:cs="TH SarabunIT๙" w:hint="cs"/>
          <w:sz w:val="31"/>
          <w:szCs w:val="31"/>
          <w:cs/>
        </w:rPr>
        <w:t>พร้อมนี้</w:t>
      </w:r>
      <w:r w:rsidR="007C78A4" w:rsidRPr="002C4796">
        <w:rPr>
          <w:rFonts w:ascii="TH SarabunIT๙" w:hAnsi="TH SarabunIT๙" w:cs="TH SarabunIT๙" w:hint="cs"/>
          <w:sz w:val="31"/>
          <w:szCs w:val="31"/>
          <w:cs/>
        </w:rPr>
        <w:t>ได้นำส่งเอกสารเพื่อประกอบการพิจารณา</w:t>
      </w:r>
      <w:r w:rsidR="004C40CD" w:rsidRPr="002C4796">
        <w:rPr>
          <w:rFonts w:ascii="TH SarabunIT๙" w:hAnsi="TH SarabunIT๙" w:cs="TH SarabunIT๙" w:hint="cs"/>
          <w:sz w:val="31"/>
          <w:szCs w:val="31"/>
          <w:cs/>
        </w:rPr>
        <w:t xml:space="preserve"> รายละเอียดดังนี้ </w:t>
      </w:r>
    </w:p>
    <w:p w14:paraId="29473960" w14:textId="2D694F48" w:rsidR="004C40CD" w:rsidRPr="002C4796" w:rsidRDefault="004C40CD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 xml:space="preserve">1.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แบบสรุปการประเมินผลสัมฤทธิ์ของงาน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="006000E2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จำนวน   </w:t>
      </w:r>
      <w:r w:rsidR="006000E2" w:rsidRPr="002C4796">
        <w:rPr>
          <w:rFonts w:ascii="TH SarabunIT๙" w:hAnsi="TH SarabunIT๙" w:cs="TH SarabunIT๙" w:hint="cs"/>
          <w:sz w:val="31"/>
          <w:szCs w:val="31"/>
          <w:cs/>
        </w:rPr>
        <w:t>5  ชุด</w:t>
      </w:r>
    </w:p>
    <w:p w14:paraId="4A56DD3A" w14:textId="7A32278C" w:rsidR="004C40CD" w:rsidRPr="002C4796" w:rsidRDefault="004C40CD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 xml:space="preserve">2.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แบบคำขอกำหนดตำแหน่งสูงขึ้น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6000E2" w:rsidRPr="002C4796">
        <w:rPr>
          <w:rFonts w:ascii="TH SarabunIT๙" w:hAnsi="TH SarabunIT๙" w:cs="TH SarabunIT๙" w:hint="cs"/>
          <w:sz w:val="31"/>
          <w:szCs w:val="31"/>
          <w:cs/>
        </w:rPr>
        <w:tab/>
        <w:t xml:space="preserve">จำนวน   5  ชุด </w:t>
      </w:r>
    </w:p>
    <w:p w14:paraId="4B65A779" w14:textId="606E14A8" w:rsidR="006000E2" w:rsidRPr="002C4796" w:rsidRDefault="006000E2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 xml:space="preserve">3.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 xml:space="preserve">ผลงานทางวิชาการ 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>จำนวน   5  ชุด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 xml:space="preserve"> ได้แก่</w:t>
      </w:r>
    </w:p>
    <w:p w14:paraId="447FE58F" w14:textId="46E7975B" w:rsidR="00313EE4" w:rsidRPr="002C4796" w:rsidRDefault="00313EE4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3.1 ผลงานประเภท...................เรื่อง...........................</w:t>
      </w:r>
    </w:p>
    <w:p w14:paraId="0C0D8F51" w14:textId="77777777" w:rsidR="00313EE4" w:rsidRPr="002C4796" w:rsidRDefault="00313EE4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3.2 ผลงานประเภท...................เรื่อง...........................</w:t>
      </w:r>
    </w:p>
    <w:p w14:paraId="08472E52" w14:textId="77BDEB96" w:rsidR="00313EE4" w:rsidRPr="002C4796" w:rsidRDefault="00313EE4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3.3 ผลงานประเภท...................เรื่อง...........................</w:t>
      </w:r>
    </w:p>
    <w:p w14:paraId="15B98668" w14:textId="0005E1D7" w:rsidR="00313EE4" w:rsidRPr="002C4796" w:rsidRDefault="00313EE4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3.4 ผลงานประเภท...................เรื่อง...........................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</w:p>
    <w:p w14:paraId="0178BF46" w14:textId="14A63355" w:rsidR="006000E2" w:rsidRPr="002C4796" w:rsidRDefault="006000E2" w:rsidP="00313EE4">
      <w:pPr>
        <w:pStyle w:val="a8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 xml:space="preserve">4.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แบบแสดงหลักฐานการมีส่วนร่วมในผลงาน (กรณีมีผู้ร่วมดำเนินการ)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จำนวน   5  ชุด </w:t>
      </w:r>
    </w:p>
    <w:p w14:paraId="5F4D9AE6" w14:textId="3DB4D7BC" w:rsidR="006000E2" w:rsidRPr="002C4796" w:rsidRDefault="006000E2" w:rsidP="00313EE4">
      <w:pPr>
        <w:pStyle w:val="a8"/>
        <w:ind w:left="720" w:firstLine="720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5.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แบบรับรองจริยธรรมและจรรยาบรรณทางวิชาการและวิชาชีพ</w:t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จำนวน   5  ชุด</w:t>
      </w:r>
    </w:p>
    <w:p w14:paraId="4F75F176" w14:textId="4766DF71" w:rsidR="006000E2" w:rsidRPr="002C4796" w:rsidRDefault="006000E2" w:rsidP="00313EE4">
      <w:pPr>
        <w:pStyle w:val="a8"/>
        <w:ind w:left="720" w:firstLine="720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6.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หนังสือแจ้งความประสงค์เรื่องการรับรู้ข้อมูล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จำนวน   5  ชุด</w:t>
      </w:r>
    </w:p>
    <w:p w14:paraId="417843A0" w14:textId="4971330F" w:rsidR="006000E2" w:rsidRPr="002C4796" w:rsidRDefault="006000E2" w:rsidP="00313EE4">
      <w:pPr>
        <w:pStyle w:val="a8"/>
        <w:ind w:left="720" w:firstLine="720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 xml:space="preserve">7. 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>แบบตรวจสอบเอกสารประกอบการกำหนดตำแหน่ง</w:t>
      </w:r>
      <w:r w:rsidR="00313EE4" w:rsidRPr="002C4796">
        <w:rPr>
          <w:rFonts w:ascii="TH SarabunIT๙" w:hAnsi="TH SarabunIT๙" w:cs="TH SarabunIT๙" w:hint="cs"/>
          <w:sz w:val="31"/>
          <w:szCs w:val="31"/>
          <w:cs/>
        </w:rPr>
        <w:tab/>
      </w:r>
      <w:r w:rsidRPr="002C4796">
        <w:rPr>
          <w:rFonts w:ascii="TH SarabunIT๙" w:hAnsi="TH SarabunIT๙" w:cs="TH SarabunIT๙" w:hint="cs"/>
          <w:sz w:val="31"/>
          <w:szCs w:val="31"/>
          <w:cs/>
        </w:rPr>
        <w:tab/>
        <w:t>จำนวน   5  ชุด</w:t>
      </w:r>
    </w:p>
    <w:p w14:paraId="0399E20C" w14:textId="77777777" w:rsidR="006000E2" w:rsidRPr="002C4796" w:rsidRDefault="006000E2" w:rsidP="006000E2">
      <w:pPr>
        <w:pStyle w:val="a8"/>
        <w:spacing w:line="228" w:lineRule="auto"/>
        <w:ind w:left="720" w:firstLine="720"/>
        <w:jc w:val="thaiDistribute"/>
        <w:rPr>
          <w:rFonts w:ascii="TH SarabunIT๙" w:hAnsi="TH SarabunIT๙" w:cs="TH SarabunIT๙" w:hint="cs"/>
          <w:sz w:val="31"/>
          <w:szCs w:val="31"/>
        </w:rPr>
      </w:pPr>
    </w:p>
    <w:p w14:paraId="56975214" w14:textId="57D27DE6" w:rsidR="006000E2" w:rsidRPr="002C4796" w:rsidRDefault="00E15B61" w:rsidP="006000E2">
      <w:pPr>
        <w:pStyle w:val="a8"/>
        <w:spacing w:line="228" w:lineRule="auto"/>
        <w:ind w:left="720" w:firstLine="720"/>
        <w:jc w:val="thaiDistribute"/>
        <w:rPr>
          <w:rFonts w:ascii="TH SarabunIT๙" w:hAnsi="TH SarabunIT๙" w:cs="TH SarabunIT๙" w:hint="cs"/>
          <w:sz w:val="31"/>
          <w:szCs w:val="31"/>
        </w:rPr>
      </w:pPr>
      <w:r w:rsidRPr="002C4796">
        <w:rPr>
          <w:rFonts w:ascii="TH SarabunIT๙" w:hAnsi="TH SarabunIT๙" w:cs="TH SarabunIT๙" w:hint="cs"/>
          <w:sz w:val="31"/>
          <w:szCs w:val="31"/>
          <w:cs/>
        </w:rPr>
        <w:t>จึงเรียนมาเพื่อโปรดพิจารณา</w:t>
      </w:r>
    </w:p>
    <w:p w14:paraId="2F982F7F" w14:textId="77777777" w:rsidR="006000E2" w:rsidRDefault="006000E2" w:rsidP="006000E2">
      <w:pPr>
        <w:pStyle w:val="a8"/>
        <w:spacing w:line="228" w:lineRule="auto"/>
        <w:ind w:left="720" w:firstLine="720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77241D1E" w14:textId="77777777" w:rsidR="006000E2" w:rsidRDefault="006000E2" w:rsidP="006000E2">
      <w:pPr>
        <w:pStyle w:val="a8"/>
        <w:spacing w:line="228" w:lineRule="auto"/>
        <w:ind w:left="720" w:firstLine="720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36BE865F" w14:textId="2D83B4B7" w:rsidR="00F10A4E" w:rsidRDefault="00F10A4E" w:rsidP="00F10A4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313EE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6C77066A" w14:textId="2D3DF1D7" w:rsidR="00313EE4" w:rsidRPr="00B80B01" w:rsidRDefault="00313EE4" w:rsidP="00F10A4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หัวหน้างานส่วนงาน</w:t>
      </w:r>
    </w:p>
    <w:p w14:paraId="36BE8661" w14:textId="77777777" w:rsidR="00F10A4E" w:rsidRPr="00C87E7C" w:rsidRDefault="000F4FE6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BE8674" wp14:editId="36BE8675">
                <wp:simplePos x="0" y="0"/>
                <wp:positionH relativeFrom="margin">
                  <wp:align>center</wp:align>
                </wp:positionH>
                <wp:positionV relativeFrom="paragraph">
                  <wp:posOffset>2856493</wp:posOffset>
                </wp:positionV>
                <wp:extent cx="1776095" cy="546735"/>
                <wp:effectExtent l="0" t="0" r="0" b="571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E8680" w14:textId="77777777" w:rsidR="000F4FE6" w:rsidRPr="0001531A" w:rsidRDefault="000F4FE6" w:rsidP="000F4F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01531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8674" id="Text Box 57" o:spid="_x0000_s1029" type="#_x0000_t202" style="position:absolute;margin-left:0;margin-top:224.9pt;width:139.85pt;height:43.05pt;z-index:25169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" filled="f" stroked="f">
                <v:textbox>
                  <w:txbxContent>
                    <w:p w14:paraId="36BE8680" w14:textId="77777777" w:rsidR="000F4FE6" w:rsidRPr="0001531A" w:rsidRDefault="000F4FE6" w:rsidP="000F4F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01531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ลับ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0A4E" w:rsidRPr="00C87E7C" w:rsidSect="00EA4149">
      <w:headerReference w:type="even" r:id="rId11"/>
      <w:pgSz w:w="11906" w:h="16838" w:code="9"/>
      <w:pgMar w:top="851" w:right="1134" w:bottom="567" w:left="1701" w:header="84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15C7" w14:textId="77777777" w:rsidR="00F83719" w:rsidRDefault="00F83719">
      <w:r>
        <w:separator/>
      </w:r>
    </w:p>
  </w:endnote>
  <w:endnote w:type="continuationSeparator" w:id="0">
    <w:p w14:paraId="577218D2" w14:textId="77777777" w:rsidR="00F83719" w:rsidRDefault="00F8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FD0C" w14:textId="77777777" w:rsidR="00F83719" w:rsidRDefault="00F83719">
      <w:r>
        <w:separator/>
      </w:r>
    </w:p>
  </w:footnote>
  <w:footnote w:type="continuationSeparator" w:id="0">
    <w:p w14:paraId="54CA54B6" w14:textId="77777777" w:rsidR="00F83719" w:rsidRDefault="00F8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867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6BE867B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num w:numId="1" w16cid:durableId="148262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E7"/>
    <w:rsid w:val="000009B3"/>
    <w:rsid w:val="00041424"/>
    <w:rsid w:val="0006583D"/>
    <w:rsid w:val="0008337C"/>
    <w:rsid w:val="000D658D"/>
    <w:rsid w:val="000F4FE6"/>
    <w:rsid w:val="00107DC9"/>
    <w:rsid w:val="00163B66"/>
    <w:rsid w:val="00183436"/>
    <w:rsid w:val="00193FB7"/>
    <w:rsid w:val="001B27C2"/>
    <w:rsid w:val="001F5E85"/>
    <w:rsid w:val="002039FF"/>
    <w:rsid w:val="00215F3A"/>
    <w:rsid w:val="00223B1D"/>
    <w:rsid w:val="00234405"/>
    <w:rsid w:val="00244591"/>
    <w:rsid w:val="002533F8"/>
    <w:rsid w:val="002747A4"/>
    <w:rsid w:val="002C246C"/>
    <w:rsid w:val="002C4796"/>
    <w:rsid w:val="002E1EB8"/>
    <w:rsid w:val="00313EE4"/>
    <w:rsid w:val="00314664"/>
    <w:rsid w:val="003863AF"/>
    <w:rsid w:val="00387B20"/>
    <w:rsid w:val="003B0B81"/>
    <w:rsid w:val="003E3C8F"/>
    <w:rsid w:val="004167F1"/>
    <w:rsid w:val="004470AA"/>
    <w:rsid w:val="00493403"/>
    <w:rsid w:val="00496907"/>
    <w:rsid w:val="004B4D7E"/>
    <w:rsid w:val="004C40CD"/>
    <w:rsid w:val="004C53C8"/>
    <w:rsid w:val="004D79F3"/>
    <w:rsid w:val="0056731E"/>
    <w:rsid w:val="00571D5A"/>
    <w:rsid w:val="005F4EE0"/>
    <w:rsid w:val="006000E2"/>
    <w:rsid w:val="006013E7"/>
    <w:rsid w:val="00620148"/>
    <w:rsid w:val="006A4118"/>
    <w:rsid w:val="006A6E3B"/>
    <w:rsid w:val="006B17F4"/>
    <w:rsid w:val="006D16F7"/>
    <w:rsid w:val="006D1981"/>
    <w:rsid w:val="00713494"/>
    <w:rsid w:val="007941B5"/>
    <w:rsid w:val="007A628D"/>
    <w:rsid w:val="007C160C"/>
    <w:rsid w:val="007C78A4"/>
    <w:rsid w:val="007E6E95"/>
    <w:rsid w:val="00832393"/>
    <w:rsid w:val="008535D9"/>
    <w:rsid w:val="0086677E"/>
    <w:rsid w:val="008720A2"/>
    <w:rsid w:val="008971F7"/>
    <w:rsid w:val="008E27A9"/>
    <w:rsid w:val="00904C2B"/>
    <w:rsid w:val="00920B89"/>
    <w:rsid w:val="00921E9F"/>
    <w:rsid w:val="00923102"/>
    <w:rsid w:val="00946E2C"/>
    <w:rsid w:val="00951D06"/>
    <w:rsid w:val="009565FE"/>
    <w:rsid w:val="00990D85"/>
    <w:rsid w:val="009C56B6"/>
    <w:rsid w:val="009C74E1"/>
    <w:rsid w:val="009D74D7"/>
    <w:rsid w:val="00A44DC7"/>
    <w:rsid w:val="00A47A20"/>
    <w:rsid w:val="00A60D81"/>
    <w:rsid w:val="00A64DF4"/>
    <w:rsid w:val="00A772EB"/>
    <w:rsid w:val="00A97E58"/>
    <w:rsid w:val="00AB3BC8"/>
    <w:rsid w:val="00AC7EE4"/>
    <w:rsid w:val="00AD0725"/>
    <w:rsid w:val="00AE4267"/>
    <w:rsid w:val="00B80B01"/>
    <w:rsid w:val="00B84631"/>
    <w:rsid w:val="00B8566C"/>
    <w:rsid w:val="00C13F57"/>
    <w:rsid w:val="00C361B0"/>
    <w:rsid w:val="00C433AA"/>
    <w:rsid w:val="00C87E7C"/>
    <w:rsid w:val="00C94909"/>
    <w:rsid w:val="00CB1E92"/>
    <w:rsid w:val="00CE0A09"/>
    <w:rsid w:val="00CF603B"/>
    <w:rsid w:val="00D35165"/>
    <w:rsid w:val="00D518B7"/>
    <w:rsid w:val="00D6222E"/>
    <w:rsid w:val="00D6626B"/>
    <w:rsid w:val="00DA70B0"/>
    <w:rsid w:val="00DB741A"/>
    <w:rsid w:val="00DC00AF"/>
    <w:rsid w:val="00DD5B6C"/>
    <w:rsid w:val="00DE641A"/>
    <w:rsid w:val="00E06CBC"/>
    <w:rsid w:val="00E15B61"/>
    <w:rsid w:val="00E2085F"/>
    <w:rsid w:val="00E537F1"/>
    <w:rsid w:val="00E70E3E"/>
    <w:rsid w:val="00E759AD"/>
    <w:rsid w:val="00EA385C"/>
    <w:rsid w:val="00EA4149"/>
    <w:rsid w:val="00EE0C32"/>
    <w:rsid w:val="00F10A4E"/>
    <w:rsid w:val="00F116A9"/>
    <w:rsid w:val="00F23720"/>
    <w:rsid w:val="00F57925"/>
    <w:rsid w:val="00F823C8"/>
    <w:rsid w:val="00F83719"/>
    <w:rsid w:val="00F86B31"/>
    <w:rsid w:val="00F9584D"/>
    <w:rsid w:val="00FB3929"/>
    <w:rsid w:val="00FB3EF2"/>
    <w:rsid w:val="00FD5D54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E8650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A4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EA4149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A4149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F10A4E"/>
    <w:rPr>
      <w:rFonts w:ascii="Cordia New" w:hAnsi="Cordia New" w:cs="Cordia New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EA4149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EA4149"/>
    <w:rPr>
      <w:rFonts w:ascii="Calibri" w:hAnsi="Calibri" w:cs="Cordia New"/>
      <w:sz w:val="24"/>
      <w:szCs w:val="30"/>
    </w:rPr>
  </w:style>
  <w:style w:type="paragraph" w:styleId="a9">
    <w:name w:val="Title"/>
    <w:basedOn w:val="a"/>
    <w:link w:val="aa"/>
    <w:qFormat/>
    <w:rsid w:val="00EA414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a">
    <w:name w:val="ชื่อเรื่อง อักขระ"/>
    <w:basedOn w:val="a0"/>
    <w:link w:val="a9"/>
    <w:rsid w:val="00EA4149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10">
    <w:name w:val="หัวเรื่อง 1 อักขระ"/>
    <w:basedOn w:val="a0"/>
    <w:link w:val="1"/>
    <w:rsid w:val="00EA414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6BCAAF69-0860-4101-B7BA-3D751818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62CFB-1B97-4A59-8337-B47F28692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4724B-EE9B-4EAE-86C2-BF18D1375FA7}">
  <ds:schemaRefs>
    <ds:schemaRef ds:uri="f51f87c6-2431-4388-9af9-381699f27c08"/>
    <ds:schemaRef ds:uri="e18e8ff8-88a9-40d1-8634-08fc246a5a9b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NONTANAN PONPATARAPIJAN</cp:lastModifiedBy>
  <cp:revision>2</cp:revision>
  <cp:lastPrinted>2023-11-30T03:55:00Z</cp:lastPrinted>
  <dcterms:created xsi:type="dcterms:W3CDTF">2023-11-30T03:56:00Z</dcterms:created>
  <dcterms:modified xsi:type="dcterms:W3CDTF">2023-11-30T03:56:00Z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